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rincipal"/>
      </w:tblPr>
      <w:tblGrid>
        <w:gridCol w:w="6034"/>
        <w:gridCol w:w="4331"/>
      </w:tblGrid>
      <w:tr w:rsidR="00184664" w:rsidRPr="00A85B6F" w:rsidTr="00E56BAB">
        <w:trPr>
          <w:trHeight w:val="11072"/>
          <w:jc w:val="center"/>
        </w:trPr>
        <w:tc>
          <w:tcPr>
            <w:tcW w:w="603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12130" w:type="dxa"/>
              <w:tblInd w:w="31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6065"/>
              <w:gridCol w:w="6065"/>
            </w:tblGrid>
            <w:tr w:rsidR="002A6F41" w:rsidRPr="00A85B6F" w:rsidTr="002A6F41">
              <w:trPr>
                <w:trHeight w:hRule="exact" w:val="2426"/>
              </w:trPr>
              <w:tc>
                <w:tcPr>
                  <w:tcW w:w="25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:rsidR="002A6F41" w:rsidRPr="00A85B6F" w:rsidRDefault="002A6F41" w:rsidP="00F94381">
                  <w:pPr>
                    <w:pStyle w:val="Titre2"/>
                    <w:spacing w:before="0" w:after="0" w:line="240" w:lineRule="auto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5EC0640DA665432D9747CF7BBE27FC44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C06941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:rsidR="002A6F41" w:rsidRDefault="002A6F41" w:rsidP="00F94381">
                  <w:pPr>
                    <w:pStyle w:val="Titre3"/>
                    <w:spacing w:after="0" w:line="240" w:lineRule="auto"/>
                    <w:rPr>
                      <w:b w:val="0"/>
                      <w:szCs w:val="26"/>
                    </w:rPr>
                  </w:pPr>
                </w:p>
                <w:p w:rsidR="002A6F41" w:rsidRPr="00A85B6F" w:rsidRDefault="002A6F41" w:rsidP="00F94381">
                  <w:pPr>
                    <w:pStyle w:val="Titre3"/>
                    <w:spacing w:after="0" w:line="240" w:lineRule="auto"/>
                  </w:pPr>
                  <w:r>
                    <w:rPr>
                      <w:b w:val="0"/>
                      <w:szCs w:val="26"/>
                    </w:rPr>
                    <w:t>Gestion de</w:t>
                  </w:r>
                  <w:r w:rsidRPr="0009555E">
                    <w:rPr>
                      <w:b w:val="0"/>
                      <w:szCs w:val="26"/>
                    </w:rPr>
                    <w:t xml:space="preserve"> projets de développemen</w:t>
                  </w:r>
                  <w:r>
                    <w:rPr>
                      <w:b w:val="0"/>
                      <w:szCs w:val="26"/>
                    </w:rPr>
                    <w:t xml:space="preserve">t ou de réorganisation, management de transition, </w:t>
                  </w:r>
                  <w:bookmarkStart w:id="0" w:name="_GoBack"/>
                  <w:bookmarkEnd w:id="0"/>
                  <w:r>
                    <w:rPr>
                      <w:b w:val="0"/>
                      <w:szCs w:val="26"/>
                    </w:rPr>
                    <w:t>analyse de</w:t>
                  </w:r>
                  <w:r w:rsidRPr="0009555E">
                    <w:rPr>
                      <w:b w:val="0"/>
                      <w:szCs w:val="26"/>
                    </w:rPr>
                    <w:t xml:space="preserve"> la stratégie à mettre en place pour répondre aux nouveaux défis </w:t>
                  </w:r>
                  <w:r>
                    <w:rPr>
                      <w:b w:val="0"/>
                      <w:szCs w:val="26"/>
                    </w:rPr>
                    <w:t>du travail social</w:t>
                  </w:r>
                  <w:r w:rsidRPr="0009555E">
                    <w:rPr>
                      <w:b w:val="0"/>
                      <w:szCs w:val="26"/>
                    </w:rPr>
                    <w:t xml:space="preserve">, </w:t>
                  </w:r>
                  <w:r>
                    <w:rPr>
                      <w:b w:val="0"/>
                      <w:szCs w:val="26"/>
                    </w:rPr>
                    <w:t>optimisation économique d</w:t>
                  </w:r>
                  <w:r w:rsidRPr="0009555E">
                    <w:rPr>
                      <w:b w:val="0"/>
                      <w:szCs w:val="26"/>
                    </w:rPr>
                    <w:t>es activités</w:t>
                  </w:r>
                  <w:r>
                    <w:rPr>
                      <w:b w:val="0"/>
                      <w:szCs w:val="26"/>
                    </w:rPr>
                    <w:t>, recherche de</w:t>
                  </w:r>
                  <w:r w:rsidRPr="0009555E">
                    <w:rPr>
                      <w:szCs w:val="26"/>
                    </w:rPr>
                    <w:t xml:space="preserve"> </w:t>
                  </w:r>
                  <w:r>
                    <w:rPr>
                      <w:b w:val="0"/>
                      <w:szCs w:val="26"/>
                    </w:rPr>
                    <w:t>solutions</w:t>
                  </w:r>
                  <w:r w:rsidRPr="0009555E">
                    <w:rPr>
                      <w:b w:val="0"/>
                      <w:szCs w:val="26"/>
                    </w:rPr>
                    <w:t xml:space="preserve"> efficientes pour financer les futurs projets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00" w:type="pct"/>
                  <w:tcBorders>
                    <w:bottom w:val="single" w:sz="12" w:space="0" w:color="FFD556" w:themeColor="accent1"/>
                  </w:tcBorders>
                </w:tcPr>
                <w:p w:rsidR="002A6F41" w:rsidRDefault="002A6F41" w:rsidP="00F94381">
                  <w:pPr>
                    <w:pStyle w:val="Titre2"/>
                    <w:spacing w:before="0" w:after="0" w:line="240" w:lineRule="auto"/>
                  </w:pPr>
                </w:p>
              </w:tc>
            </w:tr>
            <w:tr w:rsidR="002A6F41" w:rsidRPr="00A85B6F" w:rsidTr="002A6F41">
              <w:trPr>
                <w:trHeight w:val="7614"/>
              </w:trPr>
              <w:tc>
                <w:tcPr>
                  <w:tcW w:w="25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2A6F41" w:rsidRPr="00F94381" w:rsidRDefault="002A6F41" w:rsidP="0093165F">
                  <w:pPr>
                    <w:pStyle w:val="Titre2"/>
                    <w:spacing w:before="100" w:beforeAutospacing="1" w:after="0" w:line="240" w:lineRule="auto"/>
                    <w:rPr>
                      <w:sz w:val="24"/>
                    </w:rPr>
                  </w:pPr>
                  <w:r w:rsidRPr="00F94381">
                    <w:rPr>
                      <w:sz w:val="24"/>
                    </w:rPr>
                    <w:t>experiences professionnelles</w:t>
                  </w:r>
                </w:p>
                <w:p w:rsidR="002A6F41" w:rsidRDefault="002A6F41" w:rsidP="0086745E">
                  <w:pPr>
                    <w:pStyle w:val="Titre3"/>
                    <w:jc w:val="both"/>
                  </w:pPr>
                </w:p>
                <w:p w:rsidR="002A6F41" w:rsidRPr="00A85B6F" w:rsidRDefault="002A6F41" w:rsidP="0086745E">
                  <w:pPr>
                    <w:pStyle w:val="Titre3"/>
                    <w:jc w:val="both"/>
                  </w:pPr>
                  <w:r>
                    <w:t>Chef de service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rPr>
                      <w:lang w:bidi="fr-FR"/>
                    </w:rPr>
                    <w:t xml:space="preserve">IME </w:t>
                  </w:r>
                  <w:r>
                    <w:t>L’ESSOR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2016 - 2017</w:t>
                  </w:r>
                </w:p>
                <w:p w:rsidR="002A6F41" w:rsidRPr="00A836AA" w:rsidRDefault="002A6F41" w:rsidP="0086745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 w:rsidRPr="00A836AA">
                    <w:rPr>
                      <w:rFonts w:cs="Arial"/>
                      <w:i/>
                    </w:rPr>
                    <w:t>Encadrement hiérarchique</w:t>
                  </w:r>
                </w:p>
                <w:p w:rsidR="002A6F41" w:rsidRDefault="002A6F41" w:rsidP="0086745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 w:rsidRPr="00A836AA">
                    <w:rPr>
                      <w:rFonts w:cs="Arial"/>
                      <w:i/>
                    </w:rPr>
                    <w:t>Planification du travail de l’ensemble d’un service</w:t>
                  </w:r>
                </w:p>
                <w:p w:rsidR="002A6F41" w:rsidRPr="00A836AA" w:rsidRDefault="002A6F41" w:rsidP="0086745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Supervision des éléments budgétaires</w:t>
                  </w:r>
                </w:p>
                <w:p w:rsidR="002A6F41" w:rsidRPr="00A836AA" w:rsidRDefault="002A6F41" w:rsidP="0086745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 xml:space="preserve">Projet d’établissement, </w:t>
                  </w:r>
                  <w:r w:rsidRPr="00A836AA">
                    <w:rPr>
                      <w:rFonts w:cs="Arial"/>
                      <w:i/>
                    </w:rPr>
                    <w:t>rapport d’activité</w:t>
                  </w:r>
                </w:p>
                <w:p w:rsidR="002A6F41" w:rsidRPr="00A836AA" w:rsidRDefault="002A6F41" w:rsidP="0086745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 w:rsidRPr="00A836AA">
                    <w:rPr>
                      <w:rFonts w:cs="Arial"/>
                      <w:i/>
                    </w:rPr>
                    <w:t>Evaluation des actions menées par le service</w:t>
                  </w:r>
                </w:p>
                <w:p w:rsidR="002A6F41" w:rsidRPr="00A836AA" w:rsidRDefault="002A6F41" w:rsidP="0086745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C</w:t>
                  </w:r>
                  <w:r w:rsidRPr="00A836AA">
                    <w:rPr>
                      <w:rFonts w:cs="Arial"/>
                      <w:i/>
                    </w:rPr>
                    <w:t xml:space="preserve">ode du travail / </w:t>
                  </w:r>
                  <w:r>
                    <w:rPr>
                      <w:rFonts w:cs="Arial"/>
                      <w:i/>
                    </w:rPr>
                    <w:t>législation</w:t>
                  </w:r>
                  <w:r w:rsidRPr="00A836AA">
                    <w:rPr>
                      <w:rFonts w:cs="Arial"/>
                      <w:i/>
                    </w:rPr>
                    <w:t xml:space="preserve"> social</w:t>
                  </w:r>
                  <w:r>
                    <w:rPr>
                      <w:rFonts w:cs="Arial"/>
                      <w:i/>
                    </w:rPr>
                    <w:t>e</w:t>
                  </w:r>
                </w:p>
                <w:p w:rsidR="002A6F41" w:rsidRPr="00A836AA" w:rsidRDefault="002A6F41" w:rsidP="0086745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D</w:t>
                  </w:r>
                  <w:r w:rsidRPr="00A836AA">
                    <w:rPr>
                      <w:rFonts w:cs="Arial"/>
                      <w:i/>
                    </w:rPr>
                    <w:t>émarche qualité continue</w:t>
                  </w:r>
                </w:p>
                <w:p w:rsidR="002A6F41" w:rsidRPr="00A85B6F" w:rsidRDefault="002A6F41" w:rsidP="0086745E">
                  <w:pPr>
                    <w:pStyle w:val="Titre3"/>
                    <w:jc w:val="both"/>
                  </w:pPr>
                  <w:r>
                    <w:t>Référente projets personnalisés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rPr>
                      <w:lang w:bidi="fr-FR"/>
                    </w:rPr>
                    <w:t xml:space="preserve">ESAT </w:t>
                  </w:r>
                  <w:r>
                    <w:t>L’ESSOR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2016</w:t>
                  </w:r>
                </w:p>
                <w:p w:rsidR="002A6F41" w:rsidRDefault="002A6F41" w:rsidP="0086745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 xml:space="preserve">Encadrement fonctionnel </w:t>
                  </w:r>
                </w:p>
                <w:p w:rsidR="002A6F41" w:rsidRPr="00E025CC" w:rsidRDefault="002A6F41" w:rsidP="0086745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 w:rsidRPr="00E025CC">
                    <w:rPr>
                      <w:rFonts w:cs="Arial"/>
                      <w:i/>
                    </w:rPr>
                    <w:t>Diffusion des bonnes pratiques</w:t>
                  </w:r>
                  <w:r>
                    <w:rPr>
                      <w:rFonts w:cs="Arial"/>
                      <w:i/>
                    </w:rPr>
                    <w:t xml:space="preserve"> professionnelles</w:t>
                  </w:r>
                </w:p>
                <w:p w:rsidR="002A6F41" w:rsidRDefault="002A6F41" w:rsidP="0086745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 w:rsidRPr="002A1987">
                    <w:rPr>
                      <w:rFonts w:cs="Arial"/>
                      <w:i/>
                    </w:rPr>
                    <w:t>Promotion d’une démarche qualité continue</w:t>
                  </w:r>
                </w:p>
                <w:p w:rsidR="002A6F41" w:rsidRDefault="002A6F41" w:rsidP="0086745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Mise en œuvre de l’évaluation</w:t>
                  </w:r>
                </w:p>
                <w:p w:rsidR="002A6F41" w:rsidRPr="00A85B6F" w:rsidRDefault="002A6F41" w:rsidP="0086745E">
                  <w:pPr>
                    <w:pStyle w:val="Titre3"/>
                    <w:jc w:val="both"/>
                  </w:pPr>
                  <w:r>
                    <w:t>Coordinatrice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Papillons Blancs 76</w:t>
                  </w:r>
                  <w:r w:rsidRPr="005B0E81">
                    <w:rPr>
                      <w:lang w:bidi="fr-FR"/>
                    </w:rPr>
                    <w:t xml:space="preserve">| </w:t>
                  </w:r>
                  <w:r>
                    <w:rPr>
                      <w:lang w:bidi="fr-FR"/>
                    </w:rPr>
                    <w:t>2015-</w:t>
                  </w:r>
                  <w:r>
                    <w:t>2016</w:t>
                  </w:r>
                </w:p>
                <w:p w:rsidR="002A6F41" w:rsidRPr="0093165F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</w:pPr>
                  <w:r w:rsidRPr="0093165F"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 xml:space="preserve">Coordination de manifestations </w:t>
                  </w:r>
                  <w:r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associatives</w:t>
                  </w:r>
                </w:p>
                <w:p w:rsidR="002A6F41" w:rsidRPr="0093165F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</w:pPr>
                  <w:r w:rsidRPr="0093165F"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Recherche de mécènes</w:t>
                  </w:r>
                </w:p>
                <w:p w:rsidR="002A6F41" w:rsidRPr="0093165F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</w:pPr>
                  <w:r w:rsidRPr="0093165F"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Travail de communication</w:t>
                  </w:r>
                </w:p>
                <w:p w:rsidR="002A6F41" w:rsidRPr="0093165F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</w:pPr>
                  <w:r w:rsidRPr="0093165F"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Evaluation des actions menées</w:t>
                  </w:r>
                </w:p>
                <w:p w:rsidR="002A6F41" w:rsidRPr="0093165F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</w:pPr>
                  <w:r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D</w:t>
                  </w:r>
                  <w:r w:rsidRPr="0093165F"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éveloppement et formalisation de partenariats</w:t>
                  </w:r>
                </w:p>
                <w:p w:rsidR="002A6F41" w:rsidRPr="0093165F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</w:pPr>
                  <w:r w:rsidRPr="0093165F"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Réalisation d’une enquête de terrain en FAM</w:t>
                  </w:r>
                </w:p>
                <w:p w:rsidR="002A6F41" w:rsidRPr="0093165F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</w:pPr>
                  <w:r w:rsidRPr="0093165F">
                    <w:rPr>
                      <w:rFonts w:asciiTheme="majorHAnsi" w:hAnsiTheme="majorHAnsi" w:cs="Arial"/>
                      <w:i/>
                      <w:color w:val="636A6B" w:themeColor="text2"/>
                      <w:sz w:val="20"/>
                    </w:rPr>
                    <w:t>Contribution au projet d’établissement en FAM</w:t>
                  </w:r>
                </w:p>
                <w:p w:rsidR="002A6F41" w:rsidRPr="00A85B6F" w:rsidRDefault="002A6F41" w:rsidP="0086745E">
                  <w:pPr>
                    <w:pStyle w:val="Titre3"/>
                    <w:jc w:val="both"/>
                  </w:pPr>
                  <w:r>
                    <w:t>Assistante d’éducation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rPr>
                      <w:lang w:bidi="fr-FR"/>
                    </w:rPr>
                    <w:t>LEP F. Buisson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2005-2011</w:t>
                  </w:r>
                </w:p>
                <w:p w:rsidR="002A6F41" w:rsidRPr="002552AC" w:rsidRDefault="002A6F41" w:rsidP="0086745E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cs="Arial"/>
                      <w:color w:val="636A6B" w:themeColor="text2"/>
                      <w:sz w:val="20"/>
                    </w:rPr>
                  </w:pPr>
                  <w:r w:rsidRPr="002552AC">
                    <w:rPr>
                      <w:rFonts w:cs="Arial"/>
                      <w:color w:val="636A6B" w:themeColor="text2"/>
                      <w:sz w:val="20"/>
                    </w:rPr>
                    <w:t>Surveillance et encadrement de lycéens, internat / externat</w:t>
                  </w:r>
                </w:p>
                <w:p w:rsidR="002A6F41" w:rsidRPr="00A85B6F" w:rsidRDefault="002A6F41" w:rsidP="002552AC">
                  <w:pPr>
                    <w:pStyle w:val="Titre2"/>
                    <w:spacing w:before="0" w:after="0" w:line="240" w:lineRule="auto"/>
                  </w:pPr>
                  <w:sdt>
                    <w:sdtPr>
                      <w:alias w:val="Formation :"/>
                      <w:tag w:val="Formation :"/>
                      <w:id w:val="1349516922"/>
                      <w:placeholder>
                        <w:docPart w:val="3FBBDFAF71C246CE9B5D7E5ACDF5C09A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A85B6F">
                        <w:rPr>
                          <w:lang w:bidi="fr-FR"/>
                        </w:rPr>
                        <w:t>Formation</w:t>
                      </w:r>
                    </w:sdtContent>
                  </w:sdt>
                </w:p>
                <w:p w:rsidR="002A6F41" w:rsidRDefault="002A6F41" w:rsidP="00F94381">
                  <w:pPr>
                    <w:pStyle w:val="Titre3"/>
                    <w:spacing w:after="0" w:line="240" w:lineRule="auto"/>
                    <w:jc w:val="both"/>
                  </w:pPr>
                  <w:r>
                    <w:t>DEIS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2017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IRST-IDS Canteleu</w:t>
                  </w:r>
                </w:p>
                <w:p w:rsidR="002A6F41" w:rsidRPr="00F94381" w:rsidRDefault="002A6F41" w:rsidP="00F94381">
                  <w:pPr>
                    <w:pStyle w:val="Titre3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b w:val="0"/>
                    </w:rPr>
                  </w:pPr>
                  <w:r w:rsidRPr="00F94381">
                    <w:rPr>
                      <w:rFonts w:cs="Arial"/>
                      <w:b w:val="0"/>
                    </w:rPr>
                    <w:t>Reconnaitre les besoins d’accomplissement des personnes polyhandicapées</w:t>
                  </w:r>
                </w:p>
                <w:p w:rsidR="002A6F41" w:rsidRDefault="002A6F41" w:rsidP="00F94381">
                  <w:pPr>
                    <w:pStyle w:val="Titre3"/>
                    <w:spacing w:after="0" w:line="240" w:lineRule="auto"/>
                    <w:jc w:val="both"/>
                  </w:pPr>
                  <w:r>
                    <w:t>Master TDL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2010</w:t>
                  </w:r>
                  <w:r w:rsidRPr="005B0E81">
                    <w:rPr>
                      <w:lang w:bidi="fr-FR"/>
                    </w:rPr>
                    <w:t xml:space="preserve"> | </w:t>
                  </w:r>
                  <w:r>
                    <w:t>Université de Rouen</w:t>
                  </w:r>
                </w:p>
                <w:p w:rsidR="002A6F41" w:rsidRPr="00F94381" w:rsidRDefault="002A6F41" w:rsidP="00F94381">
                  <w:pPr>
                    <w:pStyle w:val="Titre3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b w:val="0"/>
                    </w:rPr>
                  </w:pPr>
                  <w:r w:rsidRPr="00F94381">
                    <w:rPr>
                      <w:rFonts w:cs="Arial"/>
                      <w:b w:val="0"/>
                    </w:rPr>
                    <w:t>Trajectoires scolaires et insertions professionnelles : La discrimination du rural ?</w:t>
                  </w:r>
                </w:p>
              </w:tc>
              <w:tc>
                <w:tcPr>
                  <w:tcW w:w="25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</w:tcPr>
                <w:p w:rsidR="002A6F41" w:rsidRPr="00F94381" w:rsidRDefault="002A6F41" w:rsidP="0093165F">
                  <w:pPr>
                    <w:pStyle w:val="Titre2"/>
                    <w:spacing w:before="100" w:beforeAutospacing="1" w:after="0" w:line="240" w:lineRule="auto"/>
                    <w:rPr>
                      <w:sz w:val="24"/>
                    </w:rPr>
                  </w:pPr>
                </w:p>
              </w:tc>
            </w:tr>
          </w:tbl>
          <w:p w:rsidR="00184664" w:rsidRPr="00A85B6F" w:rsidRDefault="00184664" w:rsidP="00614187"/>
        </w:tc>
        <w:tc>
          <w:tcPr>
            <w:tcW w:w="4331" w:type="dxa"/>
            <w:tcBorders>
              <w:left w:val="single" w:sz="12" w:space="0" w:color="FFD556" w:themeColor="accent1"/>
            </w:tcBorders>
          </w:tcPr>
          <w:tbl>
            <w:tblPr>
              <w:tblW w:w="4082" w:type="dxa"/>
              <w:tblInd w:w="2" w:type="dxa"/>
              <w:tblBorders>
                <w:top w:val="single" w:sz="4" w:space="0" w:color="FFC000" w:themeColor="accent4"/>
                <w:left w:val="single" w:sz="4" w:space="0" w:color="FFC000" w:themeColor="accent4"/>
                <w:bottom w:val="single" w:sz="4" w:space="0" w:color="FFC000" w:themeColor="accent4"/>
                <w:right w:val="single" w:sz="4" w:space="0" w:color="FFC000" w:themeColor="accent4"/>
                <w:insideH w:val="single" w:sz="4" w:space="0" w:color="FFC000" w:themeColor="accent4"/>
                <w:insideV w:val="single" w:sz="4" w:space="0" w:color="FFC000" w:themeColor="accent4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4082"/>
            </w:tblGrid>
            <w:tr w:rsidR="00184664" w:rsidRPr="00A85B6F" w:rsidTr="002A6F41">
              <w:trPr>
                <w:trHeight w:hRule="exact" w:val="2820"/>
              </w:trPr>
              <w:tc>
                <w:tcPr>
                  <w:tcW w:w="5000" w:type="pct"/>
                  <w:shd w:val="clear" w:color="auto" w:fill="FFD556" w:themeFill="accent1"/>
                  <w:tcMar>
                    <w:top w:w="288" w:type="dxa"/>
                  </w:tcMar>
                </w:tcPr>
                <w:p w:rsidR="00184664" w:rsidRPr="00A85B6F" w:rsidRDefault="006A34CE" w:rsidP="006A34CE">
                  <w:pPr>
                    <w:pStyle w:val="Titre2"/>
                    <w:spacing w:before="0" w:after="0" w:line="240" w:lineRule="auto"/>
                  </w:pPr>
                  <w:r>
                    <w:t>objectifs</w:t>
                  </w:r>
                </w:p>
                <w:p w:rsidR="00C40092" w:rsidRDefault="00C40092" w:rsidP="00C40092">
                  <w:pPr>
                    <w:pStyle w:val="Titre3"/>
                    <w:spacing w:after="0" w:line="240" w:lineRule="auto"/>
                    <w:ind w:left="113"/>
                    <w:jc w:val="left"/>
                    <w:rPr>
                      <w:b w:val="0"/>
                      <w:sz w:val="18"/>
                    </w:rPr>
                  </w:pPr>
                </w:p>
                <w:p w:rsidR="00C40092" w:rsidRDefault="00AD357A" w:rsidP="007D410D">
                  <w:pPr>
                    <w:pStyle w:val="Titre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 w:val="0"/>
                      <w:sz w:val="18"/>
                    </w:rPr>
                  </w:pPr>
                  <w:r w:rsidRPr="00C40092">
                    <w:rPr>
                      <w:b w:val="0"/>
                      <w:sz w:val="18"/>
                    </w:rPr>
                    <w:t>Rédiger et</w:t>
                  </w:r>
                  <w:r w:rsidR="00C40092">
                    <w:rPr>
                      <w:b w:val="0"/>
                      <w:sz w:val="18"/>
                    </w:rPr>
                    <w:t xml:space="preserve"> / ou</w:t>
                  </w:r>
                  <w:r w:rsidRPr="00C40092">
                    <w:rPr>
                      <w:b w:val="0"/>
                      <w:sz w:val="18"/>
                    </w:rPr>
                    <w:t xml:space="preserve"> suivre le</w:t>
                  </w:r>
                  <w:r w:rsidR="00C40092">
                    <w:rPr>
                      <w:b w:val="0"/>
                      <w:sz w:val="18"/>
                    </w:rPr>
                    <w:t>s</w:t>
                  </w:r>
                  <w:r w:rsidRPr="00C40092">
                    <w:rPr>
                      <w:b w:val="0"/>
                      <w:sz w:val="18"/>
                    </w:rPr>
                    <w:t xml:space="preserve"> projet</w:t>
                  </w:r>
                  <w:r w:rsidR="00C40092">
                    <w:rPr>
                      <w:b w:val="0"/>
                      <w:sz w:val="18"/>
                    </w:rPr>
                    <w:t>s</w:t>
                  </w:r>
                  <w:r w:rsidRPr="00C40092">
                    <w:rPr>
                      <w:b w:val="0"/>
                      <w:sz w:val="18"/>
                    </w:rPr>
                    <w:t xml:space="preserve"> d’</w:t>
                  </w:r>
                  <w:r w:rsidR="00C40092">
                    <w:rPr>
                      <w:b w:val="0"/>
                      <w:sz w:val="18"/>
                    </w:rPr>
                    <w:t>établissement</w:t>
                  </w:r>
                </w:p>
                <w:p w:rsidR="008757A1" w:rsidRPr="00C40092" w:rsidRDefault="00C40092" w:rsidP="007D410D">
                  <w:pPr>
                    <w:pStyle w:val="Titre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 w:val="0"/>
                      <w:sz w:val="18"/>
                    </w:rPr>
                  </w:pPr>
                  <w:r>
                    <w:rPr>
                      <w:b w:val="0"/>
                      <w:sz w:val="18"/>
                    </w:rPr>
                    <w:t>Fédérer les</w:t>
                  </w:r>
                  <w:r w:rsidR="00AD357A" w:rsidRPr="00C40092">
                    <w:rPr>
                      <w:b w:val="0"/>
                      <w:sz w:val="18"/>
                    </w:rPr>
                    <w:t xml:space="preserve"> équipes </w:t>
                  </w:r>
                  <w:r>
                    <w:rPr>
                      <w:b w:val="0"/>
                      <w:sz w:val="18"/>
                    </w:rPr>
                    <w:t>autour du projet personnalisé</w:t>
                  </w:r>
                </w:p>
                <w:p w:rsidR="00C40092" w:rsidRDefault="00C40092" w:rsidP="007D410D">
                  <w:pPr>
                    <w:pStyle w:val="Titre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 w:val="0"/>
                      <w:sz w:val="18"/>
                    </w:rPr>
                  </w:pPr>
                  <w:r w:rsidRPr="00C40092">
                    <w:rPr>
                      <w:b w:val="0"/>
                      <w:sz w:val="18"/>
                    </w:rPr>
                    <w:t>Superviser l’ensemble des démarches</w:t>
                  </w:r>
                  <w:r w:rsidR="00AD357A" w:rsidRPr="00C40092">
                    <w:rPr>
                      <w:b w:val="0"/>
                      <w:sz w:val="18"/>
                    </w:rPr>
                    <w:t xml:space="preserve"> administrative</w:t>
                  </w:r>
                  <w:r w:rsidRPr="00C40092">
                    <w:rPr>
                      <w:b w:val="0"/>
                      <w:sz w:val="18"/>
                    </w:rPr>
                    <w:t>s</w:t>
                  </w:r>
                  <w:r w:rsidR="00AD357A" w:rsidRPr="00C40092">
                    <w:rPr>
                      <w:b w:val="0"/>
                      <w:sz w:val="18"/>
                    </w:rPr>
                    <w:t>, financière</w:t>
                  </w:r>
                  <w:r w:rsidRPr="00C40092">
                    <w:rPr>
                      <w:b w:val="0"/>
                      <w:sz w:val="18"/>
                    </w:rPr>
                    <w:t>s</w:t>
                  </w:r>
                  <w:r w:rsidR="00AD357A" w:rsidRPr="00C40092">
                    <w:rPr>
                      <w:b w:val="0"/>
                      <w:sz w:val="18"/>
                    </w:rPr>
                    <w:t xml:space="preserve"> et réglementaire</w:t>
                  </w:r>
                  <w:r w:rsidRPr="00C40092">
                    <w:rPr>
                      <w:b w:val="0"/>
                      <w:sz w:val="18"/>
                    </w:rPr>
                    <w:t>s</w:t>
                  </w:r>
                </w:p>
                <w:p w:rsidR="007D410D" w:rsidRPr="00C40092" w:rsidRDefault="007D410D" w:rsidP="007D410D">
                  <w:pPr>
                    <w:pStyle w:val="Titre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>Promouvoir l’</w:t>
                  </w:r>
                  <w:r w:rsidRPr="00C40092">
                    <w:rPr>
                      <w:b w:val="0"/>
                      <w:sz w:val="18"/>
                      <w:szCs w:val="18"/>
                    </w:rPr>
                    <w:t>amélioration continue</w:t>
                  </w:r>
                </w:p>
                <w:p w:rsidR="00AD357A" w:rsidRPr="00C40092" w:rsidRDefault="00C40092" w:rsidP="007D410D">
                  <w:pPr>
                    <w:pStyle w:val="Titre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</w:rPr>
                    <w:t>F</w:t>
                  </w:r>
                  <w:r w:rsidR="00AD357A" w:rsidRPr="00C40092">
                    <w:rPr>
                      <w:b w:val="0"/>
                      <w:sz w:val="18"/>
                    </w:rPr>
                    <w:t xml:space="preserve">avoriser le </w:t>
                  </w:r>
                  <w:r>
                    <w:rPr>
                      <w:b w:val="0"/>
                      <w:sz w:val="18"/>
                      <w:szCs w:val="18"/>
                    </w:rPr>
                    <w:t>rayonnement de l’association</w:t>
                  </w:r>
                </w:p>
                <w:p w:rsidR="00AD357A" w:rsidRPr="006A34CE" w:rsidRDefault="00AD357A" w:rsidP="007D410D">
                  <w:pPr>
                    <w:pStyle w:val="Titre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b w:val="0"/>
                    </w:rPr>
                  </w:pPr>
                </w:p>
              </w:tc>
            </w:tr>
            <w:tr w:rsidR="00184664" w:rsidRPr="00A85B6F" w:rsidTr="002A6F41">
              <w:trPr>
                <w:trHeight w:hRule="exact" w:val="4341"/>
              </w:trPr>
              <w:tc>
                <w:tcPr>
                  <w:tcW w:w="5000" w:type="pct"/>
                </w:tcPr>
                <w:tbl>
                  <w:tblPr>
                    <w:tblW w:w="3388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eau de disposition de coordonnées"/>
                  </w:tblPr>
                  <w:tblGrid>
                    <w:gridCol w:w="1694"/>
                    <w:gridCol w:w="1694"/>
                  </w:tblGrid>
                  <w:tr w:rsidR="00184664" w:rsidRPr="00A85B6F" w:rsidTr="002A6F41">
                    <w:trPr>
                      <w:trHeight w:val="433"/>
                    </w:trPr>
                    <w:tc>
                      <w:tcPr>
                        <w:tcW w:w="1694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F94381">
                        <w:pPr>
                          <w:pStyle w:val="Titre3"/>
                          <w:spacing w:after="0" w:line="240" w:lineRule="auto"/>
                        </w:pPr>
                        <w:r w:rsidRPr="00A85B6F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2F56B30" wp14:editId="6C1DDE5C">
                                  <wp:extent cx="329184" cy="329184"/>
                                  <wp:effectExtent l="0" t="0" r="0" b="0"/>
                                  <wp:docPr id="6" name="Groupe 322" descr="Icône de messageri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e 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e libre 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7F4222B" id="Groupe 322" o:spid="_x0000_s1026" alt="Icône de messagerie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BQ/VLuAAwAAGI3AAAOAAAAAAAAAAAAAAAAAC4CAABk&#10;cnMvZTJvRG9jLnhtbFBLAQItABQABgAIAAAAIQBoRxvQ2AAAAAMBAAAPAAAAAAAAAAAAAAAAAFoO&#10;AABkcnMvZG93bnJldi54bWxQSwUGAAAAAAQABADzAAAAXw8AAAAA&#10;">
                                  <v:oval id="Ovale 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694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F94381">
                        <w:pPr>
                          <w:pStyle w:val="Titre3"/>
                          <w:spacing w:after="0" w:line="240" w:lineRule="auto"/>
                        </w:pPr>
                        <w:r w:rsidRPr="00A85B6F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0E86C07" wp14:editId="7F852513">
                                  <wp:extent cx="329184" cy="329184"/>
                                  <wp:effectExtent l="0" t="0" r="0" b="0"/>
                                  <wp:docPr id="304" name="Groupe 303" descr="Icône de téléph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e 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e libre 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121AC1F" id="Groupe 303" o:spid="_x0000_s1026" alt="Icône de téléph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f8XepNUcAADtowAADgAAAAAAAAAAAAAAAAAuAgAAZHJzL2Uyb0RvYy54bWxQSwECLQAUAAYA&#10;CAAAACEAaEcb0NgAAAADAQAADwAAAAAAAAAAAAAAAAAvHwAAZHJzL2Rvd25yZXYueG1sUEsFBgAA&#10;AAAEAAQA8wAAADQgAAAAAA==&#10;">
                                  <v:oval id="Ovale 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2A6F41">
                    <w:trPr>
                      <w:trHeight w:val="343"/>
                    </w:trPr>
                    <w:tc>
                      <w:tcPr>
                        <w:tcW w:w="1694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E91B85" w:rsidRDefault="00E91B85" w:rsidP="00F94381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</w:t>
                        </w:r>
                        <w:r w:rsidRPr="00E91B85">
                          <w:rPr>
                            <w:sz w:val="16"/>
                          </w:rPr>
                          <w:t>anessa.duchateau@outlook.fr</w:t>
                        </w:r>
                      </w:p>
                    </w:tc>
                    <w:tc>
                      <w:tcPr>
                        <w:tcW w:w="1694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E91B85" w:rsidP="00F94381">
                        <w:pPr>
                          <w:spacing w:after="0" w:line="240" w:lineRule="auto"/>
                        </w:pPr>
                        <w:r>
                          <w:t>07.82.20.10.02</w:t>
                        </w:r>
                      </w:p>
                    </w:tc>
                  </w:tr>
                  <w:tr w:rsidR="00184664" w:rsidRPr="00A85B6F" w:rsidTr="002A6F41">
                    <w:trPr>
                      <w:trHeight w:val="452"/>
                    </w:trPr>
                    <w:tc>
                      <w:tcPr>
                        <w:tcW w:w="1694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F94381">
                        <w:pPr>
                          <w:pStyle w:val="Titre3"/>
                          <w:spacing w:after="0" w:line="240" w:lineRule="auto"/>
                        </w:pPr>
                        <w:r w:rsidRPr="00A85B6F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1EC569E" wp14:editId="52C3CA08">
                                  <wp:extent cx="329184" cy="329184"/>
                                  <wp:effectExtent l="0" t="0" r="0" b="0"/>
                                  <wp:docPr id="9" name="Groupe 321" descr="Icône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e 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orme libre 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C98A00E" id="Groupe 321" o:spid="_x0000_s1026" alt="Icône LinkedI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">
                                  <v:oval id="Ovale 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ffd556 [3204]" stroked="f" strokeweight="1pt">
                                    <v:stroke joinstyle="miter"/>
                                  </v:oval>
                                  <v:shape id="Forme libre 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694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4670DD" w:rsidP="00F94381">
                        <w:pPr>
                          <w:pStyle w:val="Titre3"/>
                          <w:spacing w:after="0" w:line="240" w:lineRule="auto"/>
                        </w:pPr>
                        <w:r w:rsidRPr="000C6108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C2A7E8E" wp14:editId="4545EBC5">
                                  <wp:extent cx="329184" cy="329184"/>
                                  <wp:effectExtent l="0" t="0" r="13970" b="13970"/>
                                  <wp:docPr id="1" name="Groupe 4" descr="Icône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e libre 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e libre 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7CFA667" id="Groupe 4" o:spid="_x0000_s1026" alt="Icôn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">
                                  <o:lock v:ext="edit" aspectratio="t"/>
                                  <v:shape id="Forme libre 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e libre 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2A6F41">
                    <w:trPr>
                      <w:trHeight w:val="621"/>
                    </w:trPr>
                    <w:tc>
                      <w:tcPr>
                        <w:tcW w:w="1694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2552AC" w:rsidRDefault="0086745E" w:rsidP="00F94381">
                        <w:pPr>
                          <w:spacing w:after="0" w:line="240" w:lineRule="auto"/>
                        </w:pPr>
                        <w:hyperlink r:id="rId8" w:history="1">
                          <w:r w:rsidR="0093165F" w:rsidRPr="002552AC">
                            <w:rPr>
                              <w:rStyle w:val="Lienhypertexte"/>
                              <w:color w:val="636A6B" w:themeColor="text2"/>
                              <w:u w:val="none"/>
                            </w:rPr>
                            <w:t>www.linkedin.com/in/vanessa-duchateau</w:t>
                          </w:r>
                        </w:hyperlink>
                      </w:p>
                    </w:tc>
                    <w:tc>
                      <w:tcPr>
                        <w:tcW w:w="1694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2552AC" w:rsidRDefault="002552AC" w:rsidP="00F94381">
                        <w:pPr>
                          <w:spacing w:after="0" w:line="240" w:lineRule="auto"/>
                        </w:pPr>
                        <w:hyperlink r:id="rId9" w:history="1">
                          <w:r w:rsidR="00E91B85" w:rsidRPr="002552AC">
                            <w:rPr>
                              <w:rStyle w:val="Lienhypertexte"/>
                              <w:color w:val="636A6B" w:themeColor="text2"/>
                              <w:u w:val="none"/>
                            </w:rPr>
                            <w:t>Vanessa D.</w:t>
                          </w:r>
                        </w:hyperlink>
                        <w:r w:rsidRPr="002552AC">
                          <w:t>76</w:t>
                        </w:r>
                      </w:p>
                    </w:tc>
                  </w:tr>
                </w:tbl>
                <w:p w:rsidR="00F94381" w:rsidRDefault="00AB0F97" w:rsidP="00AB0F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157375" wp14:editId="0A27AC64">
                        <wp:extent cx="456211" cy="456211"/>
                        <wp:effectExtent l="0" t="0" r="1270" b="1270"/>
                        <wp:docPr id="13" name="Image 13" descr="Li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rantel.fr/files/picto-interne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211" cy="456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4664" w:rsidRPr="00A85B6F" w:rsidRDefault="009C153D" w:rsidP="00F94381">
                  <w:pPr>
                    <w:spacing w:after="0" w:line="240" w:lineRule="auto"/>
                  </w:pPr>
                  <w:hyperlink r:id="rId12" w:tgtFrame="_blank" w:history="1">
                    <w:r w:rsidR="00E91B85" w:rsidRPr="009C153D">
                      <w:rPr>
                        <w:rStyle w:val="Lienhypertexte"/>
                      </w:rPr>
                      <w:t>vanessa-duchateau.webnode.fr</w:t>
                    </w:r>
                  </w:hyperlink>
                </w:p>
              </w:tc>
            </w:tr>
            <w:tr w:rsidR="00184664" w:rsidRPr="00A85B6F" w:rsidTr="002A6F41">
              <w:trPr>
                <w:trHeight w:val="3579"/>
              </w:trPr>
              <w:tc>
                <w:tcPr>
                  <w:tcW w:w="5000" w:type="pct"/>
                </w:tcPr>
                <w:p w:rsidR="00184664" w:rsidRPr="00A85B6F" w:rsidRDefault="0093165F" w:rsidP="0093165F">
                  <w:pPr>
                    <w:pStyle w:val="Titre2"/>
                    <w:spacing w:before="100" w:beforeAutospacing="1" w:after="0" w:line="240" w:lineRule="auto"/>
                  </w:pPr>
                  <w:r>
                    <w:t>experience associative</w:t>
                  </w:r>
                </w:p>
                <w:p w:rsidR="0093165F" w:rsidRDefault="0093165F" w:rsidP="008757A1">
                  <w:pPr>
                    <w:pStyle w:val="Titre3"/>
                  </w:pPr>
                </w:p>
                <w:p w:rsidR="00E91B85" w:rsidRPr="00240169" w:rsidRDefault="00E91B85" w:rsidP="008757A1">
                  <w:pPr>
                    <w:pStyle w:val="Titre3"/>
                    <w:rPr>
                      <w:b w:val="0"/>
                    </w:rPr>
                  </w:pPr>
                  <w:r w:rsidRPr="00240169">
                    <w:rPr>
                      <w:b w:val="0"/>
                    </w:rPr>
                    <w:t>Membre fondateur de l’association Passeurs de rêves, je fais aujourd’hui partie du Conseil d’Administration pour développer les partenariats et apporter un soutien méthodologique.</w:t>
                  </w:r>
                </w:p>
                <w:p w:rsidR="00240169" w:rsidRPr="00240169" w:rsidRDefault="00240169" w:rsidP="008757A1">
                  <w:pPr>
                    <w:pStyle w:val="Titre3"/>
                    <w:rPr>
                      <w:b w:val="0"/>
                    </w:rPr>
                  </w:pPr>
                </w:p>
                <w:p w:rsidR="0093165F" w:rsidRPr="00A85B6F" w:rsidRDefault="0093165F" w:rsidP="008757A1">
                  <w:pPr>
                    <w:pStyle w:val="Titre3"/>
                  </w:pPr>
                  <w:r w:rsidRPr="00240169">
                    <w:rPr>
                      <w:b w:val="0"/>
                    </w:rPr>
                    <w:t>Depuis 2012, j’</w:t>
                  </w:r>
                  <w:r w:rsidR="002552AC" w:rsidRPr="00240169">
                    <w:rPr>
                      <w:b w:val="0"/>
                    </w:rPr>
                    <w:t>effectue</w:t>
                  </w:r>
                  <w:r w:rsidRPr="00240169">
                    <w:rPr>
                      <w:b w:val="0"/>
                    </w:rPr>
                    <w:t xml:space="preserve"> des Directions de séjour</w:t>
                  </w:r>
                  <w:r w:rsidR="00240169" w:rsidRPr="00240169">
                    <w:rPr>
                      <w:b w:val="0"/>
                    </w:rPr>
                    <w:t>s adaptés avec les EEDF de Caen.</w:t>
                  </w:r>
                </w:p>
              </w:tc>
            </w:tr>
          </w:tbl>
          <w:p w:rsidR="00184664" w:rsidRPr="00A85B6F" w:rsidRDefault="00184664" w:rsidP="00614187"/>
        </w:tc>
      </w:tr>
    </w:tbl>
    <w:p w:rsidR="00BA68C1" w:rsidRPr="00A85B6F" w:rsidRDefault="00BA68C1" w:rsidP="00F94381">
      <w:pPr>
        <w:pStyle w:val="Sansinterligne"/>
        <w:jc w:val="both"/>
      </w:pPr>
    </w:p>
    <w:sectPr w:rsidR="00BA68C1" w:rsidRPr="00A85B6F" w:rsidSect="00077363">
      <w:footerReference w:type="default" r:id="rId13"/>
      <w:head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A3" w:rsidRDefault="00F72DA3" w:rsidP="008B2920">
      <w:pPr>
        <w:spacing w:after="0" w:line="240" w:lineRule="auto"/>
      </w:pPr>
      <w:r>
        <w:separator/>
      </w:r>
    </w:p>
  </w:endnote>
  <w:endnote w:type="continuationSeparator" w:id="0">
    <w:p w:rsidR="00F72DA3" w:rsidRDefault="00F72DA3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E56BAB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A3" w:rsidRDefault="00F72DA3" w:rsidP="008B2920">
      <w:pPr>
        <w:spacing w:after="0" w:line="240" w:lineRule="auto"/>
      </w:pPr>
      <w:r>
        <w:separator/>
      </w:r>
    </w:p>
  </w:footnote>
  <w:footnote w:type="continuationSeparator" w:id="0">
    <w:p w:rsidR="00F72DA3" w:rsidRDefault="00F72DA3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Tableau de disposition de l’en-tête"/>
    </w:tblPr>
    <w:tblGrid>
      <w:gridCol w:w="10292"/>
    </w:tblGrid>
    <w:tr w:rsidR="00A85B6F" w:rsidTr="00142F58">
      <w:sdt>
        <w:sdtPr>
          <w:rPr>
            <w:b/>
            <w:color w:val="636A6B" w:themeColor="text2"/>
          </w:rPr>
          <w:alias w:val="Votre nom :"/>
          <w:tag w:val="Votre nom :"/>
          <w:id w:val="-1536030456"/>
          <w:placeholder>
            <w:docPart w:val="85EA3593E7FA4658B9C3160D6447CB0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:rsidR="00A85B6F" w:rsidRDefault="009E5857" w:rsidP="0086745E">
              <w:pPr>
                <w:pStyle w:val="Titre1"/>
                <w:spacing w:line="240" w:lineRule="auto"/>
              </w:pPr>
              <w:r>
                <w:rPr>
                  <w:b/>
                  <w:color w:val="636A6B" w:themeColor="text2"/>
                </w:rPr>
                <w:t>vanessa duchateau</w:t>
              </w:r>
              <w:r>
                <w:rPr>
                  <w:b/>
                  <w:color w:val="636A6B" w:themeColor="text2"/>
                </w:rPr>
                <w:br/>
                <w:t>responsable pôle esms</w:t>
              </w:r>
            </w:p>
          </w:tc>
        </w:sdtContent>
      </w:sdt>
    </w:tr>
    <w:tr w:rsidR="00142F58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RDefault="00142F58" w:rsidP="00142F58"/>
      </w:tc>
    </w:tr>
  </w:tbl>
  <w:p w:rsidR="00BD5EFB" w:rsidRDefault="00BD5E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387"/>
    <w:multiLevelType w:val="hybridMultilevel"/>
    <w:tmpl w:val="5C5252DE"/>
    <w:lvl w:ilvl="0" w:tplc="75B639FC">
      <w:start w:val="2"/>
      <w:numFmt w:val="bullet"/>
      <w:lvlText w:val="-"/>
      <w:lvlJc w:val="left"/>
      <w:pPr>
        <w:ind w:left="113" w:hanging="113"/>
      </w:pPr>
      <w:rPr>
        <w:rFonts w:ascii="Calibri" w:eastAsiaTheme="minorHAnsi" w:hAnsi="Calibri" w:cs="Calibri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2D5EE0"/>
    <w:multiLevelType w:val="hybridMultilevel"/>
    <w:tmpl w:val="43EC2660"/>
    <w:lvl w:ilvl="0" w:tplc="60CAC16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A2A77"/>
    <w:multiLevelType w:val="hybridMultilevel"/>
    <w:tmpl w:val="1AD602B0"/>
    <w:lvl w:ilvl="0" w:tplc="6DBE95E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D37F4A"/>
    <w:multiLevelType w:val="hybridMultilevel"/>
    <w:tmpl w:val="8BCC99CE"/>
    <w:lvl w:ilvl="0" w:tplc="E1422EF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85"/>
    <w:rsid w:val="000243D1"/>
    <w:rsid w:val="00057F04"/>
    <w:rsid w:val="00077363"/>
    <w:rsid w:val="00084BBE"/>
    <w:rsid w:val="0009555E"/>
    <w:rsid w:val="000A378C"/>
    <w:rsid w:val="0010042F"/>
    <w:rsid w:val="00135C2C"/>
    <w:rsid w:val="00142F58"/>
    <w:rsid w:val="00153ED4"/>
    <w:rsid w:val="00184664"/>
    <w:rsid w:val="001C7765"/>
    <w:rsid w:val="001F60D3"/>
    <w:rsid w:val="0020741F"/>
    <w:rsid w:val="00240169"/>
    <w:rsid w:val="002552AC"/>
    <w:rsid w:val="002557C9"/>
    <w:rsid w:val="0027115C"/>
    <w:rsid w:val="00293B83"/>
    <w:rsid w:val="002A6F41"/>
    <w:rsid w:val="00390414"/>
    <w:rsid w:val="003E1711"/>
    <w:rsid w:val="0045425A"/>
    <w:rsid w:val="00463A38"/>
    <w:rsid w:val="004670DD"/>
    <w:rsid w:val="00480838"/>
    <w:rsid w:val="0048346B"/>
    <w:rsid w:val="004D37CC"/>
    <w:rsid w:val="004E4CA5"/>
    <w:rsid w:val="00502D70"/>
    <w:rsid w:val="00510920"/>
    <w:rsid w:val="00517626"/>
    <w:rsid w:val="0057097D"/>
    <w:rsid w:val="005B0E81"/>
    <w:rsid w:val="00614187"/>
    <w:rsid w:val="00630D36"/>
    <w:rsid w:val="006A34CE"/>
    <w:rsid w:val="006A3CE7"/>
    <w:rsid w:val="006E5FD2"/>
    <w:rsid w:val="006F1734"/>
    <w:rsid w:val="00781D13"/>
    <w:rsid w:val="00783C41"/>
    <w:rsid w:val="00787503"/>
    <w:rsid w:val="00792967"/>
    <w:rsid w:val="007D410D"/>
    <w:rsid w:val="007E7032"/>
    <w:rsid w:val="00833359"/>
    <w:rsid w:val="00853CE2"/>
    <w:rsid w:val="00860491"/>
    <w:rsid w:val="0086745E"/>
    <w:rsid w:val="008757A1"/>
    <w:rsid w:val="00887A77"/>
    <w:rsid w:val="008B2920"/>
    <w:rsid w:val="008B2DF7"/>
    <w:rsid w:val="008E50FA"/>
    <w:rsid w:val="00905520"/>
    <w:rsid w:val="00922307"/>
    <w:rsid w:val="009244EC"/>
    <w:rsid w:val="0093165F"/>
    <w:rsid w:val="009814C0"/>
    <w:rsid w:val="00984A27"/>
    <w:rsid w:val="00994CBE"/>
    <w:rsid w:val="009C153D"/>
    <w:rsid w:val="009E5857"/>
    <w:rsid w:val="00A213B1"/>
    <w:rsid w:val="00A85B6F"/>
    <w:rsid w:val="00A915C8"/>
    <w:rsid w:val="00A920AB"/>
    <w:rsid w:val="00AA3476"/>
    <w:rsid w:val="00AA6B7B"/>
    <w:rsid w:val="00AB0F97"/>
    <w:rsid w:val="00AB540C"/>
    <w:rsid w:val="00AC5D83"/>
    <w:rsid w:val="00AD357A"/>
    <w:rsid w:val="00AD7654"/>
    <w:rsid w:val="00B15938"/>
    <w:rsid w:val="00B67DB0"/>
    <w:rsid w:val="00BA68C1"/>
    <w:rsid w:val="00BD34A5"/>
    <w:rsid w:val="00BD5EFB"/>
    <w:rsid w:val="00BE2D6E"/>
    <w:rsid w:val="00C06941"/>
    <w:rsid w:val="00C120F7"/>
    <w:rsid w:val="00C35EFB"/>
    <w:rsid w:val="00C40092"/>
    <w:rsid w:val="00C73037"/>
    <w:rsid w:val="00D2689C"/>
    <w:rsid w:val="00D97FFA"/>
    <w:rsid w:val="00DF6A6F"/>
    <w:rsid w:val="00E20402"/>
    <w:rsid w:val="00E27B07"/>
    <w:rsid w:val="00E56BAB"/>
    <w:rsid w:val="00E91B85"/>
    <w:rsid w:val="00E928A3"/>
    <w:rsid w:val="00ED3DE3"/>
    <w:rsid w:val="00F67FBA"/>
    <w:rsid w:val="00F72DA3"/>
    <w:rsid w:val="00F879CE"/>
    <w:rsid w:val="00F94381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13015"/>
  <w15:chartTrackingRefBased/>
  <w15:docId w15:val="{8DB44617-D025-44F4-8377-3407475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</w:style>
  <w:style w:type="paragraph" w:styleId="Titre1">
    <w:name w:val="heading 1"/>
    <w:basedOn w:val="Normal"/>
    <w:link w:val="Titre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En-tte">
    <w:name w:val="header"/>
    <w:basedOn w:val="Normal"/>
    <w:link w:val="En-tteCar"/>
    <w:uiPriority w:val="99"/>
    <w:unhideWhenUsed/>
    <w:rsid w:val="00A85B6F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B6F"/>
  </w:style>
  <w:style w:type="paragraph" w:styleId="Pieddepage">
    <w:name w:val="footer"/>
    <w:basedOn w:val="Normal"/>
    <w:link w:val="PieddepageCar"/>
    <w:uiPriority w:val="99"/>
    <w:unhideWhenUsed/>
    <w:rsid w:val="00510920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920"/>
  </w:style>
  <w:style w:type="character" w:customStyle="1" w:styleId="Titre4Car">
    <w:name w:val="Titre 4 Car"/>
    <w:basedOn w:val="Policepardfaut"/>
    <w:link w:val="Titre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edelespacerserv">
    <w:name w:val="Placeholder Text"/>
    <w:basedOn w:val="Policepardfaut"/>
    <w:uiPriority w:val="99"/>
    <w:semiHidden/>
    <w:rsid w:val="004E4CA5"/>
    <w:rPr>
      <w:color w:val="808080"/>
    </w:rPr>
  </w:style>
  <w:style w:type="paragraph" w:styleId="Sansinterligne">
    <w:name w:val="No Spacing"/>
    <w:uiPriority w:val="11"/>
    <w:qFormat/>
    <w:rsid w:val="00F879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8A3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3904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041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904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04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0414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93165F"/>
    <w:pPr>
      <w:spacing w:after="200" w:line="276" w:lineRule="auto"/>
      <w:ind w:left="720"/>
      <w:contextualSpacing/>
      <w:jc w:val="left"/>
    </w:pPr>
    <w:rPr>
      <w:color w:val="auto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8674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74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nes\AppData\Roaming\Microsoft\Word\www.linkedin.com\in\vanessa-duchate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anessa-duchateau.webnode.f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witter.com/VanessaD76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\AppData\Roaming\Microsoft\Templates\C.V.%20simple%20et%20&#233;pur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EA3593E7FA4658B9C3160D6447C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40A1F-96BC-44FF-B301-45BCA82AF7FC}"/>
      </w:docPartPr>
      <w:docPartBody>
        <w:p w:rsidR="0063142B" w:rsidRDefault="0063142B" w:rsidP="0063142B">
          <w:pPr>
            <w:pStyle w:val="85EA3593E7FA4658B9C3160D6447CB00"/>
          </w:pPr>
          <w:r w:rsidRPr="00C06941">
            <w:rPr>
              <w:lang w:bidi="fr-FR"/>
            </w:rPr>
            <w:t>COMPÉTENCES</w:t>
          </w:r>
        </w:p>
      </w:docPartBody>
    </w:docPart>
    <w:docPart>
      <w:docPartPr>
        <w:name w:val="5EC0640DA665432D9747CF7BBE27F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914FB-8EE6-4410-9A42-EF543D5BECB5}"/>
      </w:docPartPr>
      <w:docPartBody>
        <w:p w:rsidR="00000000" w:rsidRDefault="00000000">
          <w:pPr>
            <w:pStyle w:val="5EC0640DA665432D9747CF7BBE27FC44"/>
          </w:pPr>
          <w:r w:rsidRPr="00C06941">
            <w:rPr>
              <w:lang w:bidi="fr-FR"/>
            </w:rPr>
            <w:t>COMPÉTENCES</w:t>
          </w:r>
        </w:p>
      </w:docPartBody>
    </w:docPart>
    <w:docPart>
      <w:docPartPr>
        <w:name w:val="3FBBDFAF71C246CE9B5D7E5ACDF5C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450A9-4C3B-4343-BA99-8B6EEF730165}"/>
      </w:docPartPr>
      <w:docPartBody>
        <w:p w:rsidR="00000000" w:rsidRDefault="00000000">
          <w:pPr>
            <w:pStyle w:val="3FBBDFAF71C246CE9B5D7E5ACDF5C09A"/>
          </w:pPr>
          <w:r w:rsidRPr="00A85B6F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B"/>
    <w:rsid w:val="006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60F0A18F8D84421AFC0EDB933F60B64">
    <w:name w:val="860F0A18F8D84421AFC0EDB933F60B64"/>
  </w:style>
  <w:style w:type="paragraph" w:customStyle="1" w:styleId="1B8E7A66FED64E428B5296169C62A2ED">
    <w:name w:val="1B8E7A66FED64E428B5296169C62A2ED"/>
  </w:style>
  <w:style w:type="paragraph" w:customStyle="1" w:styleId="B5E31DA031DB4475B510FFC38891A305">
    <w:name w:val="B5E31DA031DB4475B510FFC38891A305"/>
  </w:style>
  <w:style w:type="paragraph" w:customStyle="1" w:styleId="6A0795D8D3804FCC985E507127EC545E">
    <w:name w:val="6A0795D8D3804FCC985E507127EC545E"/>
  </w:style>
  <w:style w:type="paragraph" w:customStyle="1" w:styleId="F2CD076E04404EA0BBDBD520D359E59E">
    <w:name w:val="F2CD076E04404EA0BBDBD520D359E59E"/>
  </w:style>
  <w:style w:type="paragraph" w:customStyle="1" w:styleId="0740C371E5D54224AC9EBF64E362C173">
    <w:name w:val="0740C371E5D54224AC9EBF64E362C173"/>
  </w:style>
  <w:style w:type="paragraph" w:customStyle="1" w:styleId="CD12B2234D1A45ED99D0F644D9A34E98">
    <w:name w:val="CD12B2234D1A45ED99D0F644D9A34E98"/>
  </w:style>
  <w:style w:type="paragraph" w:customStyle="1" w:styleId="949BD68F53EC45B3AF2F7F7A2D5F60CE">
    <w:name w:val="949BD68F53EC45B3AF2F7F7A2D5F60CE"/>
  </w:style>
  <w:style w:type="paragraph" w:customStyle="1" w:styleId="7C0A8F381CFD4333B491616A166999C9">
    <w:name w:val="7C0A8F381CFD4333B491616A166999C9"/>
  </w:style>
  <w:style w:type="paragraph" w:customStyle="1" w:styleId="A6C9BF11DA2F424C81D41DB2FC75A133">
    <w:name w:val="A6C9BF11DA2F424C81D41DB2FC75A133"/>
  </w:style>
  <w:style w:type="paragraph" w:customStyle="1" w:styleId="A2E7AC32953E4AF09DDFE6F73D132224">
    <w:name w:val="A2E7AC32953E4AF09DDFE6F73D132224"/>
  </w:style>
  <w:style w:type="paragraph" w:customStyle="1" w:styleId="E2D7CFF59C7947B78EF6FE84F015DEB0">
    <w:name w:val="E2D7CFF59C7947B78EF6FE84F015DEB0"/>
  </w:style>
  <w:style w:type="paragraph" w:customStyle="1" w:styleId="84C559883177443EA53B01FADC2872E3">
    <w:name w:val="84C559883177443EA53B01FADC2872E3"/>
  </w:style>
  <w:style w:type="paragraph" w:customStyle="1" w:styleId="628B2A7D72744B2396A18DC5BC3E50F7">
    <w:name w:val="628B2A7D72744B2396A18DC5BC3E50F7"/>
  </w:style>
  <w:style w:type="paragraph" w:customStyle="1" w:styleId="0CE1EBA109694CDDA9EF77C7E4399FE0">
    <w:name w:val="0CE1EBA109694CDDA9EF77C7E4399FE0"/>
  </w:style>
  <w:style w:type="paragraph" w:customStyle="1" w:styleId="C53CA16C6CC1404988BD394D78171EF5">
    <w:name w:val="C53CA16C6CC1404988BD394D78171EF5"/>
  </w:style>
  <w:style w:type="paragraph" w:customStyle="1" w:styleId="C1E214D5936349D29BCB9F8A8452E70E">
    <w:name w:val="C1E214D5936349D29BCB9F8A8452E70E"/>
  </w:style>
  <w:style w:type="paragraph" w:customStyle="1" w:styleId="9CB535A5558D40FDAAB4984A39DDE301">
    <w:name w:val="9CB535A5558D40FDAAB4984A39DDE301"/>
  </w:style>
  <w:style w:type="paragraph" w:customStyle="1" w:styleId="BB622A8748974B1D8D3E9A19FA0E2866">
    <w:name w:val="BB622A8748974B1D8D3E9A19FA0E2866"/>
  </w:style>
  <w:style w:type="paragraph" w:customStyle="1" w:styleId="A40A90EA4DC44D25BB7C618CB7D08200">
    <w:name w:val="A40A90EA4DC44D25BB7C618CB7D08200"/>
  </w:style>
  <w:style w:type="paragraph" w:customStyle="1" w:styleId="9EAC788BE2D4402F9D1D1CD9C4E8EFC4">
    <w:name w:val="9EAC788BE2D4402F9D1D1CD9C4E8EFC4"/>
  </w:style>
  <w:style w:type="paragraph" w:customStyle="1" w:styleId="01281E1843904C5484790215BAB88D7B">
    <w:name w:val="01281E1843904C5484790215BAB88D7B"/>
  </w:style>
  <w:style w:type="paragraph" w:customStyle="1" w:styleId="E56ABC048088419F9259EA0C3430E757">
    <w:name w:val="E56ABC048088419F9259EA0C3430E757"/>
  </w:style>
  <w:style w:type="paragraph" w:customStyle="1" w:styleId="A35C020A7D684EFEA426565CACCEE0F0">
    <w:name w:val="A35C020A7D684EFEA426565CACCEE0F0"/>
  </w:style>
  <w:style w:type="paragraph" w:customStyle="1" w:styleId="B9803364AE584EACA0116485A9D850DB">
    <w:name w:val="B9803364AE584EACA0116485A9D850DB"/>
  </w:style>
  <w:style w:type="paragraph" w:customStyle="1" w:styleId="15A51B2F601B41C6AB89AE823DF38500">
    <w:name w:val="15A51B2F601B41C6AB89AE823DF38500"/>
  </w:style>
  <w:style w:type="paragraph" w:customStyle="1" w:styleId="EAD8FB8B62E7455B8C61DC51AEAE0A28">
    <w:name w:val="EAD8FB8B62E7455B8C61DC51AEAE0A28"/>
  </w:style>
  <w:style w:type="paragraph" w:customStyle="1" w:styleId="4901B700DDE94CC48C8118A08CD062DB">
    <w:name w:val="4901B700DDE94CC48C8118A08CD062DB"/>
  </w:style>
  <w:style w:type="paragraph" w:customStyle="1" w:styleId="159ABF8F91E9462B8C3FEFE4BE369760">
    <w:name w:val="159ABF8F91E9462B8C3FEFE4BE369760"/>
  </w:style>
  <w:style w:type="paragraph" w:customStyle="1" w:styleId="85EA3593E7FA4658B9C3160D6447CB00">
    <w:name w:val="85EA3593E7FA4658B9C3160D6447CB00"/>
    <w:rsid w:val="0063142B"/>
  </w:style>
  <w:style w:type="paragraph" w:customStyle="1" w:styleId="DD1F28EB0EA149BB82FDD51679ACE11E">
    <w:name w:val="DD1F28EB0EA149BB82FDD51679ACE11E"/>
    <w:rsid w:val="0063142B"/>
  </w:style>
  <w:style w:type="paragraph" w:customStyle="1" w:styleId="5EC0640DA665432D9747CF7BBE27FC44">
    <w:name w:val="5EC0640DA665432D9747CF7BBE27FC44"/>
  </w:style>
  <w:style w:type="paragraph" w:customStyle="1" w:styleId="3FBBDFAF71C246CE9B5D7E5ACDF5C09A">
    <w:name w:val="3FBBDFAF71C246CE9B5D7E5ACDF5C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103D-659A-4B74-BD3C-D7648F9F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simple et épuré, conçu par MOO</Template>
  <TotalTime>180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duchateau
responsable pôle esms</dc:creator>
  <cp:keywords/>
  <dc:description/>
  <cp:lastModifiedBy>vanessa duchateau</cp:lastModifiedBy>
  <cp:revision>3</cp:revision>
  <cp:lastPrinted>2016-06-29T01:32:00Z</cp:lastPrinted>
  <dcterms:created xsi:type="dcterms:W3CDTF">2017-10-12T09:48:00Z</dcterms:created>
  <dcterms:modified xsi:type="dcterms:W3CDTF">2017-10-12T13:08:00Z</dcterms:modified>
</cp:coreProperties>
</file>